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horzAnchor="margin" w:tblpY="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12"/>
      </w:tblGrid>
      <w:tr w:rsidR="004C4225" w:rsidRPr="00F83891" w14:paraId="60A81A6C" w14:textId="77777777" w:rsidTr="00823A82">
        <w:trPr>
          <w:trHeight w:val="10773"/>
        </w:trPr>
        <w:tc>
          <w:tcPr>
            <w:tcW w:w="2410" w:type="dxa"/>
          </w:tcPr>
          <w:p w14:paraId="1ADC867F" w14:textId="3B7081A0" w:rsidR="004C4225" w:rsidRDefault="004C4225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bookmarkStart w:id="0" w:name="_Hlk62222326"/>
            <w:r w:rsidRPr="007F7856">
              <w:rPr>
                <w:rFonts w:ascii="Arial" w:hAnsi="Arial" w:cs="Arial"/>
                <w:color w:val="003C78"/>
                <w:sz w:val="14"/>
                <w:szCs w:val="14"/>
              </w:rPr>
              <w:t>Vyřizuje:</w:t>
            </w:r>
            <w:r w:rsidR="00823A82">
              <w:rPr>
                <w:rFonts w:ascii="Arial" w:hAnsi="Arial" w:cs="Arial"/>
                <w:color w:val="003C78"/>
                <w:sz w:val="14"/>
                <w:szCs w:val="14"/>
              </w:rPr>
              <w:t xml:space="preserve"> </w:t>
            </w:r>
            <w:r w:rsidR="00A51C07">
              <w:rPr>
                <w:rFonts w:ascii="Arial" w:hAnsi="Arial" w:cs="Arial"/>
                <w:color w:val="003C78"/>
                <w:sz w:val="14"/>
                <w:szCs w:val="14"/>
              </w:rPr>
              <w:t>XXX</w:t>
            </w:r>
          </w:p>
          <w:p w14:paraId="570686D3" w14:textId="4FC3BB5B" w:rsidR="00823A82" w:rsidRDefault="00823A82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>
              <w:rPr>
                <w:rFonts w:ascii="Arial" w:hAnsi="Arial" w:cs="Arial"/>
                <w:color w:val="003C78"/>
                <w:sz w:val="14"/>
                <w:szCs w:val="14"/>
              </w:rPr>
              <w:t>Vedoucí oddělení vnitřních věcí</w:t>
            </w:r>
          </w:p>
          <w:p w14:paraId="0957C3B4" w14:textId="19130B84" w:rsidR="00823A82" w:rsidRDefault="00823A82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</w:p>
          <w:p w14:paraId="3E104AAF" w14:textId="2A976510" w:rsidR="00823A82" w:rsidRDefault="00823A82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 w:rsidRPr="00B72902">
              <w:rPr>
                <w:rFonts w:ascii="Arial" w:hAnsi="Arial" w:cs="Arial"/>
                <w:color w:val="003C78"/>
                <w:sz w:val="14"/>
                <w:szCs w:val="14"/>
              </w:rPr>
              <w:t>Č.j.:</w:t>
            </w:r>
            <w:r w:rsidR="00BA62D2" w:rsidRPr="00B72902">
              <w:rPr>
                <w:rFonts w:ascii="Arial" w:hAnsi="Arial" w:cs="Arial"/>
                <w:color w:val="003C78"/>
                <w:sz w:val="14"/>
                <w:szCs w:val="14"/>
              </w:rPr>
              <w:t xml:space="preserve"> CZT/2024/OVV/2</w:t>
            </w:r>
            <w:r w:rsidR="00B72902" w:rsidRPr="00B72902">
              <w:rPr>
                <w:rFonts w:ascii="Arial" w:hAnsi="Arial" w:cs="Arial"/>
                <w:color w:val="003C78"/>
                <w:sz w:val="14"/>
                <w:szCs w:val="14"/>
              </w:rPr>
              <w:t>726</w:t>
            </w:r>
          </w:p>
          <w:p w14:paraId="2F9C53CB" w14:textId="77777777" w:rsidR="00823A82" w:rsidRPr="007F7856" w:rsidRDefault="00823A82" w:rsidP="00823A82">
            <w:pPr>
              <w:spacing w:line="174" w:lineRule="exact"/>
              <w:ind w:right="-144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</w:p>
          <w:p w14:paraId="1E561BDA" w14:textId="77777777" w:rsidR="00954F40" w:rsidRPr="007F7856" w:rsidRDefault="00954F40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</w:p>
          <w:p w14:paraId="14427525" w14:textId="77777777" w:rsidR="00823A82" w:rsidRDefault="00954F40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 w:rsidRPr="007F7856">
              <w:rPr>
                <w:rFonts w:ascii="Arial" w:hAnsi="Arial" w:cs="Arial"/>
                <w:color w:val="003C78"/>
                <w:sz w:val="14"/>
                <w:szCs w:val="14"/>
              </w:rPr>
              <w:t xml:space="preserve">V Praze dne </w:t>
            </w:r>
            <w:r w:rsidR="00823A82">
              <w:rPr>
                <w:rFonts w:ascii="Arial" w:hAnsi="Arial" w:cs="Arial"/>
                <w:color w:val="003C78"/>
                <w:sz w:val="14"/>
                <w:szCs w:val="14"/>
              </w:rPr>
              <w:t xml:space="preserve">(viz datum </w:t>
            </w:r>
          </w:p>
          <w:p w14:paraId="44BE66BA" w14:textId="0B995444" w:rsidR="00954F40" w:rsidRPr="002B532C" w:rsidRDefault="00823A82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20"/>
                <w:szCs w:val="20"/>
              </w:rPr>
            </w:pPr>
            <w:r>
              <w:rPr>
                <w:rFonts w:ascii="Arial" w:hAnsi="Arial" w:cs="Arial"/>
                <w:color w:val="003C78"/>
                <w:sz w:val="14"/>
                <w:szCs w:val="14"/>
              </w:rPr>
              <w:t>elektronického podpisu)</w:t>
            </w:r>
          </w:p>
        </w:tc>
        <w:tc>
          <w:tcPr>
            <w:tcW w:w="8012" w:type="dxa"/>
          </w:tcPr>
          <w:p w14:paraId="1118409D" w14:textId="77777777" w:rsidR="00E236D1" w:rsidRDefault="00E236D1" w:rsidP="00E236D1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  <w:r w:rsidRPr="00E236D1">
              <w:rPr>
                <w:rFonts w:ascii="Arial" w:eastAsiaTheme="minorHAnsi" w:hAnsi="Arial" w:cs="Arial"/>
                <w:sz w:val="22"/>
                <w:szCs w:val="22"/>
                <w:lang w:val="cs-CZ"/>
              </w:rPr>
              <w:t xml:space="preserve">Cavixo s.r.o. </w:t>
            </w:r>
          </w:p>
          <w:p w14:paraId="6EAADD2B" w14:textId="77777777" w:rsidR="00E236D1" w:rsidRDefault="00E236D1" w:rsidP="00E236D1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  <w:r w:rsidRPr="00E236D1">
              <w:rPr>
                <w:rFonts w:ascii="Arial" w:eastAsiaTheme="minorHAnsi" w:hAnsi="Arial" w:cs="Arial"/>
                <w:sz w:val="22"/>
                <w:szCs w:val="22"/>
                <w:lang w:val="cs-CZ"/>
              </w:rPr>
              <w:t xml:space="preserve">Adresa: Jankovcova 1518/2, Praha 170 00 </w:t>
            </w:r>
          </w:p>
          <w:p w14:paraId="3E871717" w14:textId="29ECCAF4" w:rsidR="00E236D1" w:rsidRDefault="00E236D1" w:rsidP="00E236D1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  <w:r w:rsidRPr="00E236D1">
              <w:rPr>
                <w:rFonts w:ascii="Arial" w:eastAsiaTheme="minorHAnsi" w:hAnsi="Arial" w:cs="Arial"/>
                <w:sz w:val="22"/>
                <w:szCs w:val="22"/>
                <w:lang w:val="cs-CZ"/>
              </w:rPr>
              <w:t>Email:</w:t>
            </w:r>
            <w:r w:rsidR="00A51C07">
              <w:rPr>
                <w:rFonts w:ascii="Arial" w:eastAsiaTheme="minorHAnsi" w:hAnsi="Arial" w:cs="Arial"/>
                <w:sz w:val="22"/>
                <w:szCs w:val="22"/>
                <w:lang w:val="cs-CZ"/>
              </w:rPr>
              <w:t xml:space="preserve"> XXX</w:t>
            </w:r>
          </w:p>
          <w:p w14:paraId="409F0672" w14:textId="66BC4795" w:rsidR="00BA62D2" w:rsidRDefault="00E236D1" w:rsidP="00E236D1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236D1">
              <w:rPr>
                <w:rFonts w:ascii="Arial" w:eastAsiaTheme="minorHAnsi" w:hAnsi="Arial" w:cs="Arial"/>
                <w:sz w:val="22"/>
                <w:szCs w:val="22"/>
                <w:lang w:val="cs-CZ"/>
              </w:rPr>
              <w:t xml:space="preserve">Datová schránka: </w:t>
            </w:r>
            <w:r w:rsidR="00A51C07">
              <w:rPr>
                <w:rFonts w:ascii="Arial" w:eastAsiaTheme="minorHAnsi" w:hAnsi="Arial" w:cs="Arial"/>
                <w:sz w:val="22"/>
                <w:szCs w:val="22"/>
                <w:lang w:val="cs-CZ"/>
              </w:rPr>
              <w:t>XXX</w:t>
            </w:r>
          </w:p>
          <w:p w14:paraId="04301E7F" w14:textId="77777777" w:rsidR="00BA62D2" w:rsidRPr="00BA62D2" w:rsidRDefault="00BA62D2" w:rsidP="003C15F5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  <w:p w14:paraId="528D7A9A" w14:textId="77777777" w:rsidR="00237548" w:rsidRDefault="00237548" w:rsidP="00823A82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14:paraId="57006DE1" w14:textId="1C465DE9" w:rsidR="00823A82" w:rsidRPr="00BA62D2" w:rsidRDefault="00823A82" w:rsidP="00823A82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A62D2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Věc: Odpověď k žádosti o poskytnutí informace podle zákona č. 106/1999 Sb., </w:t>
            </w:r>
            <w:r w:rsidRPr="00BA62D2">
              <w:rPr>
                <w:rFonts w:ascii="Arial" w:hAnsi="Arial" w:cs="Arial"/>
                <w:b/>
                <w:sz w:val="22"/>
                <w:szCs w:val="22"/>
                <w:lang w:val="cs-CZ"/>
              </w:rPr>
              <w:br/>
              <w:t>o svobodném přístupu k informacím, ve znění pozdějších předpisů</w:t>
            </w:r>
          </w:p>
          <w:p w14:paraId="3B2759F6" w14:textId="77777777" w:rsidR="00013773" w:rsidRDefault="00013773" w:rsidP="00AF6AE0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</w:p>
          <w:p w14:paraId="24649AAA" w14:textId="605F75B7" w:rsidR="00520CC2" w:rsidRPr="00BA62D2" w:rsidRDefault="00520CC2" w:rsidP="00AF6AE0">
            <w:pPr>
              <w:jc w:val="both"/>
              <w:rPr>
                <w:rFonts w:ascii="Arial" w:hAnsi="Arial" w:cs="Arial"/>
              </w:rPr>
            </w:pPr>
            <w:r w:rsidRPr="00BA62D2">
              <w:rPr>
                <w:rFonts w:ascii="Arial" w:hAnsi="Arial" w:cs="Arial"/>
              </w:rPr>
              <w:t>Vážený pane</w:t>
            </w:r>
            <w:r w:rsidR="00823A82" w:rsidRPr="00BA62D2">
              <w:rPr>
                <w:rFonts w:ascii="Arial" w:hAnsi="Arial" w:cs="Arial"/>
              </w:rPr>
              <w:t xml:space="preserve"> </w:t>
            </w:r>
            <w:r w:rsidR="00A51C07">
              <w:rPr>
                <w:rFonts w:ascii="Arial" w:hAnsi="Arial" w:cs="Arial"/>
              </w:rPr>
              <w:t>XXX</w:t>
            </w:r>
            <w:r w:rsidRPr="00BA62D2">
              <w:rPr>
                <w:rFonts w:ascii="Arial" w:hAnsi="Arial" w:cs="Arial"/>
              </w:rPr>
              <w:t xml:space="preserve">, </w:t>
            </w:r>
          </w:p>
          <w:p w14:paraId="428E320A" w14:textId="77777777" w:rsidR="00520CC2" w:rsidRPr="00BA62D2" w:rsidRDefault="00520CC2" w:rsidP="00AF6AE0">
            <w:pPr>
              <w:jc w:val="both"/>
              <w:rPr>
                <w:rFonts w:ascii="Arial" w:hAnsi="Arial" w:cs="Arial"/>
              </w:rPr>
            </w:pPr>
          </w:p>
          <w:p w14:paraId="3D2081F4" w14:textId="30063821" w:rsidR="00823A82" w:rsidRPr="00BA62D2" w:rsidRDefault="00CF7FE8" w:rsidP="00823A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datovou zprávou ze dne </w:t>
            </w:r>
            <w:r w:rsidR="00900966">
              <w:rPr>
                <w:rFonts w:ascii="Arial" w:hAnsi="Arial" w:cs="Arial"/>
              </w:rPr>
              <w:t>30.10</w:t>
            </w:r>
            <w:r w:rsidR="00B14747">
              <w:rPr>
                <w:rFonts w:ascii="Arial" w:hAnsi="Arial" w:cs="Arial"/>
              </w:rPr>
              <w:t>.</w:t>
            </w:r>
            <w:r w:rsidR="003C15F5" w:rsidRPr="00BA62D2">
              <w:rPr>
                <w:rFonts w:ascii="Arial" w:hAnsi="Arial" w:cs="Arial"/>
              </w:rPr>
              <w:t>2024</w:t>
            </w:r>
            <w:r w:rsidR="00823A82" w:rsidRPr="00BA62D2">
              <w:rPr>
                <w:rFonts w:ascii="Arial" w:hAnsi="Arial" w:cs="Arial"/>
              </w:rPr>
              <w:t xml:space="preserve"> jste ve smyslu ustanovení § 2 zákona </w:t>
            </w:r>
            <w:r w:rsidR="001F7739">
              <w:rPr>
                <w:rFonts w:ascii="Arial" w:hAnsi="Arial" w:cs="Arial"/>
              </w:rPr>
              <w:t xml:space="preserve">                  </w:t>
            </w:r>
            <w:r w:rsidR="00823A82" w:rsidRPr="00BA62D2">
              <w:rPr>
                <w:rFonts w:ascii="Arial" w:hAnsi="Arial" w:cs="Arial"/>
              </w:rPr>
              <w:t>č. 106/1999 Sb., o svobodném přístupu k informacím, ve znění pozdějších předpisů, požádal o poskytnutí informací, a to:</w:t>
            </w:r>
          </w:p>
          <w:p w14:paraId="7084264A" w14:textId="77777777" w:rsidR="00154846" w:rsidRPr="00BA62D2" w:rsidRDefault="00154846" w:rsidP="00AF6AE0">
            <w:pPr>
              <w:jc w:val="both"/>
              <w:rPr>
                <w:rFonts w:ascii="Arial" w:hAnsi="Arial" w:cs="Arial"/>
              </w:rPr>
            </w:pPr>
          </w:p>
          <w:p w14:paraId="1E51B90E" w14:textId="77777777" w:rsidR="00933A61" w:rsidRDefault="00933A61" w:rsidP="005C25A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 xml:space="preserve">Výsledky kampaně „Online kampaň Zimní tradice 23“ Systémové číslo v NEN: N006/23/V00027224 Číslo jednací: VZ/2023/410/38 </w:t>
            </w:r>
          </w:p>
          <w:p w14:paraId="3056DDE9" w14:textId="77777777" w:rsidR="00166EFB" w:rsidRPr="00933A61" w:rsidRDefault="00166EFB" w:rsidP="00166EFB">
            <w:pPr>
              <w:pStyle w:val="Odstavecseseznamem"/>
              <w:jc w:val="both"/>
              <w:rPr>
                <w:rFonts w:ascii="Arial" w:hAnsi="Arial" w:cs="Arial"/>
              </w:rPr>
            </w:pPr>
          </w:p>
          <w:p w14:paraId="4035084E" w14:textId="77777777" w:rsidR="00933A61" w:rsidRDefault="00933A61" w:rsidP="005C25A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 xml:space="preserve">Výsledky kampaně „Online kampaň Tradice 23“ Systémové číslo v NEN: N006/23/V00010451 Číslo jednací: VZ/2023/410/17 </w:t>
            </w:r>
          </w:p>
          <w:p w14:paraId="2D755B7B" w14:textId="77777777" w:rsidR="00166EFB" w:rsidRPr="00166EFB" w:rsidRDefault="00166EFB" w:rsidP="00166EFB">
            <w:pPr>
              <w:pStyle w:val="Odstavecseseznamem"/>
              <w:rPr>
                <w:rFonts w:ascii="Arial" w:hAnsi="Arial" w:cs="Arial"/>
              </w:rPr>
            </w:pPr>
          </w:p>
          <w:p w14:paraId="4D8C7758" w14:textId="77777777" w:rsidR="00933A61" w:rsidRDefault="00933A61" w:rsidP="005C25A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 xml:space="preserve">Výsledky kampaně „Online kampaň Wellbeing24“ Systémové číslo v NEN: N006/24/V00004540 Číslo jednací: VZ/2024/410/8 </w:t>
            </w:r>
          </w:p>
          <w:p w14:paraId="30C76EF5" w14:textId="77777777" w:rsidR="00166EFB" w:rsidRPr="00166EFB" w:rsidRDefault="00166EFB" w:rsidP="00166EFB">
            <w:pPr>
              <w:pStyle w:val="Odstavecseseznamem"/>
              <w:rPr>
                <w:rFonts w:ascii="Arial" w:hAnsi="Arial" w:cs="Arial"/>
              </w:rPr>
            </w:pPr>
          </w:p>
          <w:p w14:paraId="20CB5119" w14:textId="5900E05D" w:rsidR="00933A61" w:rsidRDefault="00933A61" w:rsidP="005C25A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 xml:space="preserve">U všech výše zmíněných kampaní o finální report s uvedením všech metrik u jednotlivých kanálů včetně impresí, kliků, CPM a případně CPC. </w:t>
            </w:r>
          </w:p>
          <w:p w14:paraId="326239C4" w14:textId="77777777" w:rsidR="000D2D8E" w:rsidRPr="000D2D8E" w:rsidRDefault="000D2D8E" w:rsidP="000D2D8E">
            <w:pPr>
              <w:pStyle w:val="Odstavecseseznamem"/>
              <w:rPr>
                <w:rFonts w:ascii="Arial" w:hAnsi="Arial" w:cs="Arial"/>
              </w:rPr>
            </w:pPr>
          </w:p>
          <w:p w14:paraId="32F2F5AA" w14:textId="53E4BF4D" w:rsidR="00933A61" w:rsidRPr="00933A61" w:rsidRDefault="00933A61" w:rsidP="005C25A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 xml:space="preserve">U všech uvedených kampaní o přehled reálných útrat z jednotlivých reklamních systémů, rozdělených dle jednotlivých trhů (zemí) a médií, v souladu s rozdělením uvedeným v mediaplánu. </w:t>
            </w:r>
          </w:p>
          <w:p w14:paraId="2DC73C79" w14:textId="77777777" w:rsidR="00933A61" w:rsidRPr="00933A61" w:rsidRDefault="00933A61" w:rsidP="000D2D8E">
            <w:pPr>
              <w:pStyle w:val="Odstavecseseznamem"/>
              <w:jc w:val="both"/>
              <w:rPr>
                <w:rFonts w:ascii="Arial" w:hAnsi="Arial" w:cs="Arial"/>
              </w:rPr>
            </w:pPr>
          </w:p>
          <w:p w14:paraId="5760BD35" w14:textId="4B2D8FCD" w:rsidR="00933A61" w:rsidRDefault="00933A61" w:rsidP="005C25A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33A61">
              <w:rPr>
                <w:rFonts w:ascii="Arial" w:hAnsi="Arial" w:cs="Arial"/>
              </w:rPr>
              <w:t xml:space="preserve">U kampaně „Online kampaň Wellbeing24“ o podrobný report z Google Analytics, který bude obsahovat hodnoty jednotlivých metrik Engament rate, Views/Session, Average Session Duration) s uvedením hodnot UTM parametrů (jako jsou utm_source, utm_medium, utm_campaign apod.), a to v souladu s požadavkem zadavatele na „Kvalitní návštěvy“. </w:t>
            </w:r>
          </w:p>
          <w:p w14:paraId="4B59A5CE" w14:textId="77777777" w:rsidR="000D2D8E" w:rsidRPr="000D2D8E" w:rsidRDefault="000D2D8E" w:rsidP="000D2D8E">
            <w:pPr>
              <w:pStyle w:val="Odstavecseseznamem"/>
              <w:rPr>
                <w:rFonts w:ascii="Arial" w:hAnsi="Arial" w:cs="Arial"/>
              </w:rPr>
            </w:pPr>
          </w:p>
          <w:p w14:paraId="3547894C" w14:textId="5B3209EF" w:rsidR="00933A61" w:rsidRPr="00933A61" w:rsidRDefault="00F5019C" w:rsidP="005C25A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933A61" w:rsidRPr="00933A61">
              <w:rPr>
                <w:rFonts w:ascii="Arial" w:hAnsi="Arial" w:cs="Arial"/>
              </w:rPr>
              <w:t xml:space="preserve"> informaci, zda u jednotlivých kampaní nastala situace nesplnění povinnosti ze strany dodavatele, a pokud ano, zda byla uplatněna smluvní pokuta. </w:t>
            </w:r>
          </w:p>
          <w:p w14:paraId="3E423E67" w14:textId="77777777" w:rsidR="00823A82" w:rsidRPr="00BA62D2" w:rsidRDefault="00823A82" w:rsidP="00823A82">
            <w:pPr>
              <w:pStyle w:val="Odstavecseseznamem"/>
              <w:jc w:val="both"/>
              <w:rPr>
                <w:rFonts w:ascii="Arial" w:hAnsi="Arial" w:cs="Arial"/>
              </w:rPr>
            </w:pPr>
          </w:p>
          <w:p w14:paraId="409A45C1" w14:textId="1A632D1E" w:rsidR="000C42D9" w:rsidRPr="00BA62D2" w:rsidRDefault="000C42D9" w:rsidP="00AF6AE0">
            <w:pPr>
              <w:jc w:val="both"/>
              <w:rPr>
                <w:rFonts w:ascii="Arial" w:hAnsi="Arial" w:cs="Arial"/>
              </w:rPr>
            </w:pPr>
            <w:r w:rsidRPr="00BA62D2">
              <w:rPr>
                <w:rFonts w:ascii="Arial" w:hAnsi="Arial" w:cs="Arial"/>
              </w:rPr>
              <w:t>K</w:t>
            </w:r>
            <w:r w:rsidR="00E37141" w:rsidRPr="00BA62D2">
              <w:rPr>
                <w:rFonts w:ascii="Arial" w:hAnsi="Arial" w:cs="Arial"/>
              </w:rPr>
              <w:t> </w:t>
            </w:r>
            <w:r w:rsidRPr="00BA62D2">
              <w:rPr>
                <w:rFonts w:ascii="Arial" w:hAnsi="Arial" w:cs="Arial"/>
              </w:rPr>
              <w:t>Vaš</w:t>
            </w:r>
            <w:r w:rsidR="00E37141" w:rsidRPr="00BA62D2">
              <w:rPr>
                <w:rFonts w:ascii="Arial" w:hAnsi="Arial" w:cs="Arial"/>
              </w:rPr>
              <w:t>ím dotazům</w:t>
            </w:r>
            <w:r w:rsidRPr="00BA62D2">
              <w:rPr>
                <w:rFonts w:ascii="Arial" w:hAnsi="Arial" w:cs="Arial"/>
              </w:rPr>
              <w:t xml:space="preserve"> Vám sdělu</w:t>
            </w:r>
            <w:r w:rsidR="0026383A" w:rsidRPr="00BA62D2">
              <w:rPr>
                <w:rFonts w:ascii="Arial" w:hAnsi="Arial" w:cs="Arial"/>
              </w:rPr>
              <w:t xml:space="preserve">jeme následující: </w:t>
            </w:r>
          </w:p>
          <w:p w14:paraId="19BCD1A4" w14:textId="77777777" w:rsidR="00C462F0" w:rsidRPr="00BA62D2" w:rsidRDefault="00C462F0" w:rsidP="00AF6AE0">
            <w:pPr>
              <w:jc w:val="both"/>
              <w:rPr>
                <w:rFonts w:ascii="Arial" w:hAnsi="Arial" w:cs="Arial"/>
              </w:rPr>
            </w:pPr>
          </w:p>
          <w:p w14:paraId="797B73B4" w14:textId="365C39A6" w:rsidR="0019627E" w:rsidRPr="00A521A9" w:rsidRDefault="00E45DB5" w:rsidP="006149AD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A521A9">
              <w:rPr>
                <w:rFonts w:ascii="Arial" w:hAnsi="Arial" w:cs="Arial"/>
              </w:rPr>
              <w:lastRenderedPageBreak/>
              <w:t>V</w:t>
            </w:r>
            <w:r w:rsidR="00402DF1" w:rsidRPr="00A521A9">
              <w:rPr>
                <w:rFonts w:ascii="Arial" w:hAnsi="Arial" w:cs="Arial"/>
              </w:rPr>
              <w:t xml:space="preserve">ýsledky kampaně </w:t>
            </w:r>
            <w:r w:rsidR="00335B8D" w:rsidRPr="00A521A9">
              <w:rPr>
                <w:rFonts w:ascii="Arial" w:hAnsi="Arial" w:cs="Arial"/>
              </w:rPr>
              <w:t xml:space="preserve">„Online kampaň Zimní tradice 23“ </w:t>
            </w:r>
            <w:r w:rsidR="009A1640" w:rsidRPr="00A521A9">
              <w:rPr>
                <w:rFonts w:ascii="Arial" w:hAnsi="Arial" w:cs="Arial"/>
              </w:rPr>
              <w:t>a v</w:t>
            </w:r>
            <w:r w:rsidR="00703C6E" w:rsidRPr="00A521A9">
              <w:rPr>
                <w:rFonts w:ascii="Arial" w:hAnsi="Arial" w:cs="Arial"/>
              </w:rPr>
              <w:t xml:space="preserve">ýsledky </w:t>
            </w:r>
            <w:r w:rsidR="00335B8D" w:rsidRPr="00A521A9">
              <w:rPr>
                <w:rFonts w:ascii="Arial" w:hAnsi="Arial" w:cs="Arial"/>
              </w:rPr>
              <w:t>ka</w:t>
            </w:r>
            <w:r w:rsidR="00327C9E" w:rsidRPr="00A521A9">
              <w:rPr>
                <w:rFonts w:ascii="Arial" w:hAnsi="Arial" w:cs="Arial"/>
              </w:rPr>
              <w:t xml:space="preserve">mpaně </w:t>
            </w:r>
            <w:r w:rsidR="00C3622C" w:rsidRPr="00A521A9">
              <w:rPr>
                <w:rFonts w:ascii="Arial" w:hAnsi="Arial" w:cs="Arial"/>
              </w:rPr>
              <w:t>„Online kampaň Tradice 23“</w:t>
            </w:r>
            <w:r w:rsidR="0097146E" w:rsidRPr="00A521A9">
              <w:rPr>
                <w:rFonts w:ascii="Arial" w:hAnsi="Arial" w:cs="Arial"/>
              </w:rPr>
              <w:t xml:space="preserve"> s uvedením </w:t>
            </w:r>
            <w:r w:rsidR="002C2D64" w:rsidRPr="00A521A9">
              <w:rPr>
                <w:rFonts w:ascii="Arial" w:hAnsi="Arial" w:cs="Arial"/>
              </w:rPr>
              <w:t>report</w:t>
            </w:r>
            <w:r w:rsidR="0097146E" w:rsidRPr="00A521A9">
              <w:rPr>
                <w:rFonts w:ascii="Arial" w:hAnsi="Arial" w:cs="Arial"/>
              </w:rPr>
              <w:t>u</w:t>
            </w:r>
            <w:r w:rsidR="002C2D64" w:rsidRPr="00A521A9">
              <w:rPr>
                <w:rFonts w:ascii="Arial" w:hAnsi="Arial" w:cs="Arial"/>
              </w:rPr>
              <w:t xml:space="preserve"> </w:t>
            </w:r>
            <w:r w:rsidR="009176D3" w:rsidRPr="00A521A9">
              <w:rPr>
                <w:rFonts w:ascii="Arial" w:hAnsi="Arial" w:cs="Arial"/>
              </w:rPr>
              <w:t>realizovaných kliků, impresí, přehrání a přehled</w:t>
            </w:r>
            <w:r w:rsidR="001F05FB" w:rsidRPr="00A521A9">
              <w:rPr>
                <w:rFonts w:ascii="Arial" w:hAnsi="Arial" w:cs="Arial"/>
              </w:rPr>
              <w:t>u</w:t>
            </w:r>
            <w:r w:rsidR="009176D3" w:rsidRPr="00A521A9">
              <w:rPr>
                <w:rFonts w:ascii="Arial" w:hAnsi="Arial" w:cs="Arial"/>
              </w:rPr>
              <w:t xml:space="preserve"> </w:t>
            </w:r>
            <w:r w:rsidR="00774532" w:rsidRPr="00A521A9">
              <w:rPr>
                <w:rFonts w:ascii="Arial" w:hAnsi="Arial" w:cs="Arial"/>
              </w:rPr>
              <w:t xml:space="preserve">skutečně uhrazených cen ze strany CzechTourism </w:t>
            </w:r>
            <w:r w:rsidR="009176D3" w:rsidRPr="00A521A9">
              <w:rPr>
                <w:rFonts w:ascii="Arial" w:hAnsi="Arial" w:cs="Arial"/>
              </w:rPr>
              <w:t>rozdělených dle jednotlivých trhů (zemí) a médií, v souladu s rozdělením uvedeným v</w:t>
            </w:r>
            <w:r w:rsidR="00E92B0A">
              <w:rPr>
                <w:rFonts w:ascii="Arial" w:hAnsi="Arial" w:cs="Arial"/>
              </w:rPr>
              <w:t> </w:t>
            </w:r>
            <w:r w:rsidR="009176D3" w:rsidRPr="00A521A9">
              <w:rPr>
                <w:rFonts w:ascii="Arial" w:hAnsi="Arial" w:cs="Arial"/>
              </w:rPr>
              <w:t>mediaplánu</w:t>
            </w:r>
            <w:r w:rsidR="00E92B0A">
              <w:rPr>
                <w:rFonts w:ascii="Arial" w:hAnsi="Arial" w:cs="Arial"/>
              </w:rPr>
              <w:t>,</w:t>
            </w:r>
            <w:r w:rsidR="007A1BD9">
              <w:rPr>
                <w:rFonts w:ascii="Arial" w:hAnsi="Arial" w:cs="Arial"/>
              </w:rPr>
              <w:t xml:space="preserve"> zasíláme v příloze č. 1 k této žádosti</w:t>
            </w:r>
            <w:r w:rsidR="00774532" w:rsidRPr="00A521A9">
              <w:rPr>
                <w:rFonts w:ascii="Arial" w:hAnsi="Arial" w:cs="Arial"/>
              </w:rPr>
              <w:t xml:space="preserve">. </w:t>
            </w:r>
          </w:p>
          <w:p w14:paraId="08058C65" w14:textId="77777777" w:rsidR="00A12124" w:rsidRPr="00A12124" w:rsidRDefault="00A12124" w:rsidP="00A12124">
            <w:pPr>
              <w:pStyle w:val="Odstavecseseznamem"/>
              <w:rPr>
                <w:rFonts w:ascii="Arial" w:hAnsi="Arial" w:cs="Arial"/>
              </w:rPr>
            </w:pPr>
          </w:p>
          <w:p w14:paraId="51BDA29D" w14:textId="7F5C1ED4" w:rsidR="00A12124" w:rsidRDefault="00A12124" w:rsidP="00A12124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4475EA">
              <w:rPr>
                <w:rFonts w:ascii="Arial" w:hAnsi="Arial" w:cs="Arial"/>
              </w:rPr>
              <w:t>K</w:t>
            </w:r>
            <w:r w:rsidR="000E6EE9">
              <w:rPr>
                <w:rFonts w:ascii="Arial" w:hAnsi="Arial" w:cs="Arial"/>
              </w:rPr>
              <w:t> </w:t>
            </w:r>
            <w:r w:rsidRPr="004475EA">
              <w:rPr>
                <w:rFonts w:ascii="Arial" w:hAnsi="Arial" w:cs="Arial"/>
              </w:rPr>
              <w:t>bod</w:t>
            </w:r>
            <w:r w:rsidR="000E6EE9">
              <w:rPr>
                <w:rFonts w:ascii="Arial" w:hAnsi="Arial" w:cs="Arial"/>
              </w:rPr>
              <w:t xml:space="preserve">u </w:t>
            </w:r>
            <w:r w:rsidRPr="004475EA">
              <w:rPr>
                <w:rFonts w:ascii="Arial" w:hAnsi="Arial" w:cs="Arial"/>
              </w:rPr>
              <w:t xml:space="preserve">Vaši žádosti týkající se nesplnění povinnosti ze strany dodavatele, uvádíme, že u kampaně „Online kampaň Zimní tradice 23“ a kampaně „Online kampaň Tradice 23“ porušení povinností ze strany dodavatele nenastalo. </w:t>
            </w:r>
          </w:p>
          <w:p w14:paraId="3A849831" w14:textId="77777777" w:rsidR="0019627E" w:rsidRDefault="0019627E" w:rsidP="0019627E">
            <w:pPr>
              <w:pStyle w:val="Odstavecseseznamem"/>
              <w:jc w:val="both"/>
              <w:rPr>
                <w:rFonts w:ascii="Arial" w:hAnsi="Arial" w:cs="Arial"/>
              </w:rPr>
            </w:pPr>
          </w:p>
          <w:p w14:paraId="31F1F3AD" w14:textId="51C11EE2" w:rsidR="00091356" w:rsidRPr="00E92B0A" w:rsidRDefault="00E94790" w:rsidP="00FF32AB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E92B0A">
              <w:rPr>
                <w:rFonts w:ascii="Arial" w:hAnsi="Arial" w:cs="Arial"/>
              </w:rPr>
              <w:t>Vaši žádost v </w:t>
            </w:r>
            <w:r w:rsidR="00091356" w:rsidRPr="00E92B0A">
              <w:rPr>
                <w:rFonts w:ascii="Arial" w:hAnsi="Arial" w:cs="Arial"/>
              </w:rPr>
              <w:t>následujících</w:t>
            </w:r>
            <w:r w:rsidRPr="00E92B0A">
              <w:rPr>
                <w:rFonts w:ascii="Arial" w:hAnsi="Arial" w:cs="Arial"/>
              </w:rPr>
              <w:t xml:space="preserve"> částech: </w:t>
            </w:r>
          </w:p>
          <w:p w14:paraId="6BB35EE8" w14:textId="0E8C9645" w:rsidR="00051A6D" w:rsidRPr="00051A6D" w:rsidRDefault="00576AD0" w:rsidP="00E77B16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051A6D" w:rsidRPr="00051A6D">
              <w:rPr>
                <w:rFonts w:ascii="Arial" w:hAnsi="Arial" w:cs="Arial"/>
              </w:rPr>
              <w:t>ýsledky kampaně „Online kampaň Wellbeing24“</w:t>
            </w:r>
            <w:r w:rsidR="00CB65E4">
              <w:rPr>
                <w:rFonts w:ascii="Arial" w:hAnsi="Arial" w:cs="Arial"/>
              </w:rPr>
              <w:t>;</w:t>
            </w:r>
          </w:p>
          <w:p w14:paraId="7141F29A" w14:textId="5483FA37" w:rsidR="001C5724" w:rsidRPr="001C5724" w:rsidRDefault="001C5724" w:rsidP="00E77B16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C5724">
              <w:rPr>
                <w:rFonts w:ascii="Arial" w:hAnsi="Arial" w:cs="Arial"/>
              </w:rPr>
              <w:t>finální report s uvedením všech metrik u jednotlivých kanálů včetně impresí, kliků, CPM a případně CPC</w:t>
            </w:r>
            <w:r w:rsidR="00CB65E4">
              <w:rPr>
                <w:rFonts w:ascii="Arial" w:hAnsi="Arial" w:cs="Arial"/>
              </w:rPr>
              <w:t>;</w:t>
            </w:r>
          </w:p>
          <w:p w14:paraId="03F7E67C" w14:textId="28444C82" w:rsidR="001963F6" w:rsidRPr="001963F6" w:rsidRDefault="001963F6" w:rsidP="00E77B16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963F6">
              <w:rPr>
                <w:rFonts w:ascii="Arial" w:hAnsi="Arial" w:cs="Arial"/>
              </w:rPr>
              <w:t>přehled reálných útrat z jednotlivých reklamních systémů, rozdělených dle jednotlivých trhů (zemí) a médií, v souladu s rozdělením uvedeným v</w:t>
            </w:r>
            <w:r w:rsidR="00CB65E4">
              <w:rPr>
                <w:rFonts w:ascii="Arial" w:hAnsi="Arial" w:cs="Arial"/>
              </w:rPr>
              <w:t> </w:t>
            </w:r>
            <w:r w:rsidRPr="001963F6">
              <w:rPr>
                <w:rFonts w:ascii="Arial" w:hAnsi="Arial" w:cs="Arial"/>
              </w:rPr>
              <w:t>mediaplánu</w:t>
            </w:r>
            <w:r w:rsidR="00CB65E4">
              <w:rPr>
                <w:rFonts w:ascii="Arial" w:hAnsi="Arial" w:cs="Arial"/>
              </w:rPr>
              <w:t>;</w:t>
            </w:r>
          </w:p>
          <w:p w14:paraId="2F748805" w14:textId="66D06C03" w:rsidR="001963F6" w:rsidRPr="001963F6" w:rsidRDefault="001963F6" w:rsidP="00E77B1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63F6">
              <w:rPr>
                <w:rFonts w:ascii="Arial" w:hAnsi="Arial" w:cs="Arial"/>
              </w:rPr>
              <w:t>podrobný report z Google Analytics, který bude obsahovat hodnoty jednotlivých metrik Engament rate, Views/Session, Average Session Duration) s uvedením hodnot UTM parametrů (jako jsou utm_source, utm_medium, utm_campaign apod.), a to v souladu s požadavkem zadavatele na „Kvalitní návštěvy“</w:t>
            </w:r>
            <w:r w:rsidR="00700F69">
              <w:rPr>
                <w:rFonts w:ascii="Arial" w:hAnsi="Arial" w:cs="Arial"/>
              </w:rPr>
              <w:t>;</w:t>
            </w:r>
          </w:p>
          <w:p w14:paraId="5E983B08" w14:textId="7A199BE1" w:rsidR="005C25A6" w:rsidRPr="005C25A6" w:rsidRDefault="005C25A6" w:rsidP="00E77B1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25A6">
              <w:rPr>
                <w:rFonts w:ascii="Arial" w:hAnsi="Arial" w:cs="Arial"/>
              </w:rPr>
              <w:t>informaci, zda u jednotlivých kampaní nastala situace nesplnění povinnosti ze strany dodavatele, a pokud ano, zda byla uplatněna smluvní pokuta</w:t>
            </w:r>
            <w:r w:rsidR="00E1259F">
              <w:rPr>
                <w:rFonts w:ascii="Arial" w:hAnsi="Arial" w:cs="Arial"/>
              </w:rPr>
              <w:t>;</w:t>
            </w:r>
            <w:r w:rsidRPr="005C25A6">
              <w:rPr>
                <w:rFonts w:ascii="Arial" w:hAnsi="Arial" w:cs="Arial"/>
              </w:rPr>
              <w:t xml:space="preserve"> </w:t>
            </w:r>
          </w:p>
          <w:p w14:paraId="778E8785" w14:textId="5B4CE696" w:rsidR="00091356" w:rsidRDefault="00091356" w:rsidP="005C25A6">
            <w:pPr>
              <w:pStyle w:val="Odstavecseseznamem"/>
              <w:ind w:left="1080"/>
              <w:jc w:val="both"/>
              <w:rPr>
                <w:rFonts w:ascii="Arial" w:hAnsi="Arial" w:cs="Arial"/>
              </w:rPr>
            </w:pPr>
          </w:p>
          <w:p w14:paraId="418D62D4" w14:textId="17C4615B" w:rsidR="004475EA" w:rsidRPr="00EA0A1F" w:rsidRDefault="004475EA" w:rsidP="004475EA">
            <w:pPr>
              <w:pStyle w:val="Odstavecseseznamem"/>
              <w:ind w:left="1080"/>
              <w:jc w:val="both"/>
              <w:rPr>
                <w:rFonts w:ascii="Arial" w:hAnsi="Arial" w:cs="Arial"/>
              </w:rPr>
            </w:pPr>
            <w:r w:rsidRPr="00EA0A1F">
              <w:rPr>
                <w:rFonts w:ascii="Arial" w:hAnsi="Arial" w:cs="Arial"/>
              </w:rPr>
              <w:t xml:space="preserve">odmítáme, s ohledem na to, že </w:t>
            </w:r>
            <w:r>
              <w:rPr>
                <w:rFonts w:ascii="Arial" w:hAnsi="Arial" w:cs="Arial"/>
              </w:rPr>
              <w:t>dle ustanovení zadávací dokumentace a uzavře</w:t>
            </w:r>
            <w:r w:rsidR="00E1259F">
              <w:rPr>
                <w:rFonts w:ascii="Arial" w:hAnsi="Arial" w:cs="Arial"/>
              </w:rPr>
              <w:t>né</w:t>
            </w:r>
            <w:r>
              <w:rPr>
                <w:rFonts w:ascii="Arial" w:hAnsi="Arial" w:cs="Arial"/>
              </w:rPr>
              <w:t xml:space="preserve"> smlouvy s dodavatelem </w:t>
            </w:r>
            <w:r w:rsidR="008038B5">
              <w:rPr>
                <w:rFonts w:ascii="Arial" w:hAnsi="Arial" w:cs="Arial"/>
              </w:rPr>
              <w:t xml:space="preserve">bude </w:t>
            </w:r>
            <w:r w:rsidR="00016175">
              <w:rPr>
                <w:rFonts w:ascii="Arial" w:hAnsi="Arial" w:cs="Arial"/>
              </w:rPr>
              <w:t xml:space="preserve">kampaň </w:t>
            </w:r>
            <w:r w:rsidR="008038B5">
              <w:rPr>
                <w:rFonts w:ascii="Arial" w:hAnsi="Arial" w:cs="Arial"/>
              </w:rPr>
              <w:t xml:space="preserve">ukončena </w:t>
            </w:r>
            <w:r w:rsidR="00E1259F">
              <w:rPr>
                <w:rFonts w:ascii="Arial" w:hAnsi="Arial" w:cs="Arial"/>
              </w:rPr>
              <w:t xml:space="preserve">až </w:t>
            </w:r>
            <w:r w:rsidR="00767B18">
              <w:rPr>
                <w:rFonts w:ascii="Arial" w:hAnsi="Arial" w:cs="Arial"/>
              </w:rPr>
              <w:t>odevzdáním závěrečné zprávy z kampaně a vypořádání fakturace s dodavatelem.</w:t>
            </w:r>
            <w:r w:rsidR="00456C3A">
              <w:rPr>
                <w:rFonts w:ascii="Arial" w:hAnsi="Arial" w:cs="Arial"/>
              </w:rPr>
              <w:t xml:space="preserve"> S ohledem na výše uveden</w:t>
            </w:r>
            <w:r w:rsidR="00E92B0A">
              <w:rPr>
                <w:rFonts w:ascii="Arial" w:hAnsi="Arial" w:cs="Arial"/>
              </w:rPr>
              <w:t>é</w:t>
            </w:r>
            <w:r w:rsidR="00456C3A">
              <w:rPr>
                <w:rFonts w:ascii="Arial" w:hAnsi="Arial" w:cs="Arial"/>
              </w:rPr>
              <w:t xml:space="preserve">, </w:t>
            </w:r>
            <w:r w:rsidR="00E92B0A">
              <w:rPr>
                <w:rFonts w:ascii="Arial" w:hAnsi="Arial" w:cs="Arial"/>
              </w:rPr>
              <w:t>k ukončení kampaně k dnešnímu dni nedošlo. R</w:t>
            </w:r>
            <w:r w:rsidRPr="00EA0A1F">
              <w:rPr>
                <w:rFonts w:ascii="Arial" w:hAnsi="Arial" w:cs="Arial"/>
              </w:rPr>
              <w:t xml:space="preserve">ozhodnutí o částečném odmítnutí </w:t>
            </w:r>
            <w:r w:rsidR="00B26C9D">
              <w:rPr>
                <w:rFonts w:ascii="Arial" w:hAnsi="Arial" w:cs="Arial"/>
              </w:rPr>
              <w:t xml:space="preserve">Vaší </w:t>
            </w:r>
            <w:r w:rsidRPr="00EA0A1F">
              <w:rPr>
                <w:rFonts w:ascii="Arial" w:hAnsi="Arial" w:cs="Arial"/>
              </w:rPr>
              <w:t xml:space="preserve">žádosti zasíláme v rovněž příloze. </w:t>
            </w:r>
          </w:p>
          <w:p w14:paraId="74F709BE" w14:textId="77777777" w:rsidR="00CB65E4" w:rsidRPr="004475EA" w:rsidRDefault="00CB65E4" w:rsidP="00CB65E4">
            <w:pPr>
              <w:pStyle w:val="Odstavecseseznamem"/>
              <w:ind w:left="1080"/>
              <w:jc w:val="both"/>
              <w:rPr>
                <w:rFonts w:ascii="Arial" w:hAnsi="Arial" w:cs="Arial"/>
              </w:rPr>
            </w:pPr>
          </w:p>
          <w:p w14:paraId="06FA5D20" w14:textId="1F7386EC" w:rsidR="004C4225" w:rsidRPr="00BA62D2" w:rsidRDefault="004C4225" w:rsidP="00AF6AE0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  <w:r w:rsidRPr="00BA62D2">
              <w:rPr>
                <w:rFonts w:ascii="Arial" w:eastAsiaTheme="minorHAnsi" w:hAnsi="Arial" w:cs="Arial"/>
                <w:sz w:val="22"/>
                <w:szCs w:val="22"/>
                <w:lang w:val="cs-CZ"/>
              </w:rPr>
              <w:t>S pozdravem</w:t>
            </w:r>
          </w:p>
          <w:p w14:paraId="3802D9DF" w14:textId="77777777" w:rsidR="00BA62D2" w:rsidRDefault="00BA62D2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53FB9813" w14:textId="77777777" w:rsidR="00BA62D2" w:rsidRDefault="00BA62D2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1A587052" w14:textId="77777777" w:rsidR="00BA62D2" w:rsidRDefault="00BA62D2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12A67ADE" w14:textId="77777777" w:rsidR="00E92B0A" w:rsidRDefault="00E92B0A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31ED25FB" w14:textId="77777777" w:rsidR="00BA62D2" w:rsidRPr="00BA62D2" w:rsidRDefault="00BA62D2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2CDEF30F" w14:textId="685B894E" w:rsidR="00C462F0" w:rsidRPr="00BA62D2" w:rsidRDefault="00A51C07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14:paraId="5FBD4B9D" w14:textId="4EB106CC" w:rsidR="00C462F0" w:rsidRPr="00BA62D2" w:rsidRDefault="00C462F0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  <w:r w:rsidRPr="00BA62D2">
              <w:rPr>
                <w:rFonts w:ascii="Arial" w:hAnsi="Arial" w:cs="Arial"/>
              </w:rPr>
              <w:t xml:space="preserve">ředitel </w:t>
            </w:r>
          </w:p>
          <w:p w14:paraId="1196C8F5" w14:textId="46FD855F" w:rsidR="00121225" w:rsidRPr="00BA62D2" w:rsidRDefault="00C462F0" w:rsidP="00E92B0A">
            <w:pPr>
              <w:autoSpaceDE w:val="0"/>
              <w:autoSpaceDN w:val="0"/>
              <w:spacing w:line="200" w:lineRule="exact"/>
              <w:jc w:val="both"/>
              <w:rPr>
                <w:rFonts w:cstheme="minorHAnsi"/>
              </w:rPr>
            </w:pPr>
            <w:r w:rsidRPr="00BA62D2">
              <w:rPr>
                <w:rFonts w:ascii="Arial" w:hAnsi="Arial" w:cs="Arial"/>
              </w:rPr>
              <w:t>Česká centrála cestovního ruchu – CzechTourism</w:t>
            </w:r>
          </w:p>
        </w:tc>
      </w:tr>
      <w:bookmarkEnd w:id="0"/>
    </w:tbl>
    <w:p w14:paraId="2C0A7CA6" w14:textId="77777777" w:rsidR="007F207F" w:rsidRPr="007F207F" w:rsidRDefault="007F207F" w:rsidP="00B82F42">
      <w:pPr>
        <w:rPr>
          <w:rFonts w:ascii="Arial" w:hAnsi="Arial" w:cs="Arial"/>
        </w:rPr>
      </w:pPr>
    </w:p>
    <w:sectPr w:rsidR="007F207F" w:rsidRPr="007F207F" w:rsidSect="00B1104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12" w:right="737" w:bottom="1701" w:left="73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AFE6B" w14:textId="77777777" w:rsidR="009D00BF" w:rsidRDefault="009D00BF" w:rsidP="00675493">
      <w:pPr>
        <w:spacing w:after="0" w:line="240" w:lineRule="auto"/>
      </w:pPr>
      <w:r>
        <w:separator/>
      </w:r>
    </w:p>
  </w:endnote>
  <w:endnote w:type="continuationSeparator" w:id="0">
    <w:p w14:paraId="1AA58B19" w14:textId="77777777" w:rsidR="009D00BF" w:rsidRDefault="009D00BF" w:rsidP="006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phik LCG Regular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FF11" w14:textId="77777777" w:rsidR="009B1DD0" w:rsidRDefault="009B1DD0" w:rsidP="009B1DD0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6933C99" wp14:editId="59885F32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2B02E" id="Obdélník 2" o:spid="_x0000_s1026" style="position:absolute;margin-left:0;margin-top:11.75pt;width:38.4pt;height:2.7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" fillcolor="#003e70" stroked="f">
              <w10:wrap type="topAndBottom" anchorx="margin"/>
            </v:rect>
          </w:pict>
        </mc:Fallback>
      </mc:AlternateContent>
    </w:r>
  </w:p>
  <w:p w14:paraId="03081DA0" w14:textId="77777777" w:rsidR="009B1DD0" w:rsidRDefault="009B1DD0" w:rsidP="009B1DD0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69652C8F" w14:textId="32ABFD88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0" distR="36195" simplePos="0" relativeHeight="251667456" behindDoc="0" locked="0" layoutInCell="1" allowOverlap="1" wp14:anchorId="5FB8E20B" wp14:editId="52C4BAE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18745" cy="316230"/>
          <wp:effectExtent l="0" t="0" r="0" b="7620"/>
          <wp:wrapThrough wrapText="bothSides">
            <wp:wrapPolygon edited="0">
              <wp:start x="0" y="0"/>
              <wp:lineTo x="0" y="20819"/>
              <wp:lineTo x="13861" y="20819"/>
              <wp:lineTo x="17326" y="0"/>
              <wp:lineTo x="0" y="0"/>
            </wp:wrapPolygon>
          </wp:wrapThrough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520CC2">
      <w:rPr>
        <w:rFonts w:ascii="Arial" w:hAnsi="Arial" w:cs="Arial"/>
        <w:color w:val="003C78"/>
        <w:sz w:val="14"/>
        <w:szCs w:val="14"/>
      </w:rPr>
      <w:t>Štěpánská 567/15, Praha 2 – Nové Město, 120 00</w:t>
    </w:r>
  </w:p>
  <w:p w14:paraId="696B54F2" w14:textId="1AE2426E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</w:p>
  <w:p w14:paraId="55A6C771" w14:textId="77777777" w:rsidR="00F55BE4" w:rsidRPr="009B1DD0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31CA" w14:textId="77777777" w:rsidR="00B82F42" w:rsidRDefault="00147A6A" w:rsidP="00B82F42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BF4C9DC" wp14:editId="78F0F255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18B7B" id="Obdélník 3" o:spid="_x0000_s1026" style="position:absolute;margin-left:0;margin-top:11.75pt;width:38.4pt;height:2.7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" fillcolor="#003e70" stroked="f">
              <w10:wrap type="topAndBottom" anchorx="margin"/>
            </v:rect>
          </w:pict>
        </mc:Fallback>
      </mc:AlternateContent>
    </w:r>
  </w:p>
  <w:p w14:paraId="11D2C590" w14:textId="77777777" w:rsidR="00B82F42" w:rsidRDefault="00B82F42" w:rsidP="00C35AD4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5DF1DB1C" w14:textId="7CACFD53" w:rsidR="00B82F42" w:rsidRPr="00F55BE4" w:rsidRDefault="00133875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0" distR="36195" simplePos="0" relativeHeight="251664384" behindDoc="0" locked="0" layoutInCell="1" allowOverlap="1" wp14:anchorId="4E8D98FE" wp14:editId="29333AB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18745" cy="316230"/>
          <wp:effectExtent l="0" t="0" r="0" b="7620"/>
          <wp:wrapThrough wrapText="bothSides">
            <wp:wrapPolygon edited="0">
              <wp:start x="0" y="0"/>
              <wp:lineTo x="0" y="20819"/>
              <wp:lineTo x="13861" y="20819"/>
              <wp:lineTo x="17326" y="0"/>
              <wp:lineTo x="0" y="0"/>
            </wp:wrapPolygon>
          </wp:wrapThrough>
          <wp:docPr id="27" name="Grafický 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F42"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DE0E13">
      <w:rPr>
        <w:rFonts w:ascii="Arial" w:hAnsi="Arial" w:cs="Arial"/>
        <w:color w:val="003C78"/>
        <w:sz w:val="14"/>
        <w:szCs w:val="14"/>
      </w:rPr>
      <w:t>Štěpánská 567/15, Praha 2 – Nové Město, 120 00</w:t>
    </w:r>
  </w:p>
  <w:p w14:paraId="226FAB0C" w14:textId="50F5B1A6" w:rsidR="00B82F42" w:rsidRPr="00F55BE4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</w:p>
  <w:p w14:paraId="3101B816" w14:textId="77777777" w:rsidR="00B82F42" w:rsidRPr="00B82F42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A670" w14:textId="77777777" w:rsidR="009D00BF" w:rsidRDefault="009D00BF" w:rsidP="00675493">
      <w:pPr>
        <w:spacing w:after="0" w:line="240" w:lineRule="auto"/>
      </w:pPr>
      <w:r>
        <w:separator/>
      </w:r>
    </w:p>
  </w:footnote>
  <w:footnote w:type="continuationSeparator" w:id="0">
    <w:p w14:paraId="22D56323" w14:textId="77777777" w:rsidR="009D00BF" w:rsidRDefault="009D00BF" w:rsidP="006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87AF0" w14:textId="77777777" w:rsidR="00EF5B97" w:rsidRDefault="009B1DD0">
    <w:pPr>
      <w:pStyle w:val="Zhlav"/>
    </w:pPr>
    <w:r>
      <w:rPr>
        <w:noProof/>
      </w:rPr>
      <w:drawing>
        <wp:inline distT="0" distB="0" distL="0" distR="0" wp14:anchorId="59241A1C" wp14:editId="590A98C2">
          <wp:extent cx="2196000" cy="334800"/>
          <wp:effectExtent l="0" t="0" r="0" b="8255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11BC2" w14:textId="77777777" w:rsidR="00EF5B97" w:rsidRDefault="00EF5B97">
    <w:pPr>
      <w:pStyle w:val="Zhlav"/>
    </w:pPr>
  </w:p>
  <w:p w14:paraId="3FD2C1C2" w14:textId="77777777" w:rsidR="00EF5B97" w:rsidRDefault="00EF5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196A" w14:textId="77777777" w:rsidR="007F207F" w:rsidRDefault="00954805">
    <w:pPr>
      <w:pStyle w:val="Zhlav"/>
    </w:pPr>
    <w:r>
      <w:rPr>
        <w:noProof/>
      </w:rPr>
      <w:drawing>
        <wp:inline distT="0" distB="0" distL="0" distR="0" wp14:anchorId="60421F61" wp14:editId="63BABDAE">
          <wp:extent cx="2196000" cy="334800"/>
          <wp:effectExtent l="0" t="0" r="0" b="8255"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1C25D" w14:textId="77777777" w:rsidR="00954805" w:rsidRDefault="00147A6A" w:rsidP="00B11044">
    <w:pPr>
      <w:pStyle w:val="Zhlav"/>
      <w:tabs>
        <w:tab w:val="clear" w:pos="4536"/>
        <w:tab w:val="clear" w:pos="9072"/>
        <w:tab w:val="left" w:pos="720"/>
        <w:tab w:val="left" w:pos="1560"/>
      </w:tabs>
      <w:spacing w:after="1960"/>
    </w:pPr>
    <w:r>
      <w:tab/>
    </w:r>
    <w:r>
      <w:tab/>
    </w:r>
  </w:p>
  <w:p w14:paraId="4F1A2EDE" w14:textId="77777777" w:rsidR="00954805" w:rsidRDefault="00954805" w:rsidP="00954805">
    <w:pPr>
      <w:pStyle w:val="Zhlav"/>
      <w:tabs>
        <w:tab w:val="clear" w:pos="4536"/>
        <w:tab w:val="clear" w:pos="9072"/>
        <w:tab w:val="left" w:pos="645"/>
        <w:tab w:val="left" w:pos="1560"/>
      </w:tabs>
      <w:spacing w:after="100"/>
    </w:pPr>
    <w:r w:rsidRPr="00F83891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0E0B9634" wp14:editId="6D8E0222">
              <wp:extent cx="487680" cy="34290"/>
              <wp:effectExtent l="0" t="0" r="7620" b="3810"/>
              <wp:docPr id="10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10E2F53" id="Obdélník 10" o:spid="_x0000_s1026" style="width:38.4pt;height: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" fillcolor="#003e70" stroked="f">
              <w10:anchorlock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D2A4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A7F8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EA6F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05737E"/>
    <w:multiLevelType w:val="hybridMultilevel"/>
    <w:tmpl w:val="5BCE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C3D"/>
    <w:multiLevelType w:val="hybridMultilevel"/>
    <w:tmpl w:val="E3BAD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4A3D"/>
    <w:multiLevelType w:val="hybridMultilevel"/>
    <w:tmpl w:val="C3760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36849"/>
    <w:multiLevelType w:val="hybridMultilevel"/>
    <w:tmpl w:val="11A2D8E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BF39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1B79F7"/>
    <w:multiLevelType w:val="multilevel"/>
    <w:tmpl w:val="BB1E1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0350"/>
    <w:multiLevelType w:val="hybridMultilevel"/>
    <w:tmpl w:val="5BCE8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D6B4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977138C"/>
    <w:multiLevelType w:val="hybridMultilevel"/>
    <w:tmpl w:val="2AC66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41853"/>
    <w:multiLevelType w:val="hybridMultilevel"/>
    <w:tmpl w:val="3C2AA6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E54A75"/>
    <w:multiLevelType w:val="hybridMultilevel"/>
    <w:tmpl w:val="A23EC634"/>
    <w:lvl w:ilvl="0" w:tplc="76CE3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728AD"/>
    <w:multiLevelType w:val="hybridMultilevel"/>
    <w:tmpl w:val="9B3CC9D8"/>
    <w:lvl w:ilvl="0" w:tplc="4DEE2674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13EAF"/>
    <w:multiLevelType w:val="hybridMultilevel"/>
    <w:tmpl w:val="32F8D108"/>
    <w:lvl w:ilvl="0" w:tplc="B554EE38">
      <w:start w:val="4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8617422">
    <w:abstractNumId w:val="11"/>
  </w:num>
  <w:num w:numId="2" w16cid:durableId="1210414556">
    <w:abstractNumId w:val="6"/>
  </w:num>
  <w:num w:numId="3" w16cid:durableId="1472361089">
    <w:abstractNumId w:val="8"/>
  </w:num>
  <w:num w:numId="4" w16cid:durableId="2092924313">
    <w:abstractNumId w:val="13"/>
  </w:num>
  <w:num w:numId="5" w16cid:durableId="1064720804">
    <w:abstractNumId w:val="3"/>
  </w:num>
  <w:num w:numId="6" w16cid:durableId="437874470">
    <w:abstractNumId w:val="5"/>
  </w:num>
  <w:num w:numId="7" w16cid:durableId="1742483867">
    <w:abstractNumId w:val="7"/>
  </w:num>
  <w:num w:numId="8" w16cid:durableId="1334990528">
    <w:abstractNumId w:val="9"/>
  </w:num>
  <w:num w:numId="9" w16cid:durableId="1379209113">
    <w:abstractNumId w:val="10"/>
  </w:num>
  <w:num w:numId="10" w16cid:durableId="524102637">
    <w:abstractNumId w:val="1"/>
  </w:num>
  <w:num w:numId="11" w16cid:durableId="2089111838">
    <w:abstractNumId w:val="14"/>
  </w:num>
  <w:num w:numId="12" w16cid:durableId="1004094290">
    <w:abstractNumId w:val="4"/>
  </w:num>
  <w:num w:numId="13" w16cid:durableId="1532918460">
    <w:abstractNumId w:val="15"/>
  </w:num>
  <w:num w:numId="14" w16cid:durableId="348600284">
    <w:abstractNumId w:val="2"/>
  </w:num>
  <w:num w:numId="15" w16cid:durableId="199830216">
    <w:abstractNumId w:val="0"/>
  </w:num>
  <w:num w:numId="16" w16cid:durableId="1505393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AA"/>
    <w:rsid w:val="00000ECE"/>
    <w:rsid w:val="0000114B"/>
    <w:rsid w:val="00002133"/>
    <w:rsid w:val="00013773"/>
    <w:rsid w:val="00014B13"/>
    <w:rsid w:val="00015925"/>
    <w:rsid w:val="00016175"/>
    <w:rsid w:val="000201D4"/>
    <w:rsid w:val="00026132"/>
    <w:rsid w:val="00030BFF"/>
    <w:rsid w:val="00031378"/>
    <w:rsid w:val="000404C8"/>
    <w:rsid w:val="00051A6D"/>
    <w:rsid w:val="00053463"/>
    <w:rsid w:val="00053829"/>
    <w:rsid w:val="000558CB"/>
    <w:rsid w:val="00061671"/>
    <w:rsid w:val="00067168"/>
    <w:rsid w:val="00073AAF"/>
    <w:rsid w:val="000850EF"/>
    <w:rsid w:val="00091356"/>
    <w:rsid w:val="000A44BA"/>
    <w:rsid w:val="000B72F9"/>
    <w:rsid w:val="000C26FF"/>
    <w:rsid w:val="000C42D9"/>
    <w:rsid w:val="000C5ADC"/>
    <w:rsid w:val="000C7860"/>
    <w:rsid w:val="000D2D8E"/>
    <w:rsid w:val="000E6EE9"/>
    <w:rsid w:val="00104FCB"/>
    <w:rsid w:val="00107C24"/>
    <w:rsid w:val="00114634"/>
    <w:rsid w:val="00121225"/>
    <w:rsid w:val="001250FE"/>
    <w:rsid w:val="001327D3"/>
    <w:rsid w:val="00133875"/>
    <w:rsid w:val="0014175A"/>
    <w:rsid w:val="00147A6A"/>
    <w:rsid w:val="00154846"/>
    <w:rsid w:val="00155FA1"/>
    <w:rsid w:val="00165256"/>
    <w:rsid w:val="00166EFB"/>
    <w:rsid w:val="001770B8"/>
    <w:rsid w:val="0018006B"/>
    <w:rsid w:val="001818B6"/>
    <w:rsid w:val="00182A78"/>
    <w:rsid w:val="0019627E"/>
    <w:rsid w:val="001963F6"/>
    <w:rsid w:val="001A0D45"/>
    <w:rsid w:val="001B479C"/>
    <w:rsid w:val="001B488A"/>
    <w:rsid w:val="001B7EE0"/>
    <w:rsid w:val="001C0798"/>
    <w:rsid w:val="001C1A7D"/>
    <w:rsid w:val="001C3CF6"/>
    <w:rsid w:val="001C5724"/>
    <w:rsid w:val="001C686F"/>
    <w:rsid w:val="001D0D90"/>
    <w:rsid w:val="001D192E"/>
    <w:rsid w:val="001D7092"/>
    <w:rsid w:val="001D7528"/>
    <w:rsid w:val="001D7661"/>
    <w:rsid w:val="001E2A67"/>
    <w:rsid w:val="001E61DC"/>
    <w:rsid w:val="001E6788"/>
    <w:rsid w:val="001F05FB"/>
    <w:rsid w:val="001F6BB9"/>
    <w:rsid w:val="001F7739"/>
    <w:rsid w:val="00200E07"/>
    <w:rsid w:val="002038F2"/>
    <w:rsid w:val="00207729"/>
    <w:rsid w:val="002150A2"/>
    <w:rsid w:val="002155AC"/>
    <w:rsid w:val="002172ED"/>
    <w:rsid w:val="0021799C"/>
    <w:rsid w:val="002220D6"/>
    <w:rsid w:val="0022524B"/>
    <w:rsid w:val="00227252"/>
    <w:rsid w:val="0023113F"/>
    <w:rsid w:val="0023745D"/>
    <w:rsid w:val="00237548"/>
    <w:rsid w:val="0024070E"/>
    <w:rsid w:val="00241AEA"/>
    <w:rsid w:val="00247501"/>
    <w:rsid w:val="00252666"/>
    <w:rsid w:val="0026383A"/>
    <w:rsid w:val="00272A7B"/>
    <w:rsid w:val="00276807"/>
    <w:rsid w:val="0028308C"/>
    <w:rsid w:val="0028723A"/>
    <w:rsid w:val="0028744D"/>
    <w:rsid w:val="002957D6"/>
    <w:rsid w:val="002A02F3"/>
    <w:rsid w:val="002A32A3"/>
    <w:rsid w:val="002A7656"/>
    <w:rsid w:val="002B532C"/>
    <w:rsid w:val="002B76D5"/>
    <w:rsid w:val="002C2D64"/>
    <w:rsid w:val="002C6810"/>
    <w:rsid w:val="002D52B5"/>
    <w:rsid w:val="002D669E"/>
    <w:rsid w:val="002D6B74"/>
    <w:rsid w:val="002E32D1"/>
    <w:rsid w:val="002E3604"/>
    <w:rsid w:val="002E4CB9"/>
    <w:rsid w:val="002F42E4"/>
    <w:rsid w:val="00306D57"/>
    <w:rsid w:val="00307217"/>
    <w:rsid w:val="0031639B"/>
    <w:rsid w:val="003211BA"/>
    <w:rsid w:val="0032120B"/>
    <w:rsid w:val="003222A7"/>
    <w:rsid w:val="00325C34"/>
    <w:rsid w:val="00327C9E"/>
    <w:rsid w:val="00335B8D"/>
    <w:rsid w:val="00340C23"/>
    <w:rsid w:val="003422B3"/>
    <w:rsid w:val="00354DA3"/>
    <w:rsid w:val="003668C0"/>
    <w:rsid w:val="003812C3"/>
    <w:rsid w:val="003A50BA"/>
    <w:rsid w:val="003B160E"/>
    <w:rsid w:val="003B2751"/>
    <w:rsid w:val="003C15F5"/>
    <w:rsid w:val="003C3BE4"/>
    <w:rsid w:val="003E0419"/>
    <w:rsid w:val="003E15D5"/>
    <w:rsid w:val="003E7796"/>
    <w:rsid w:val="003F4312"/>
    <w:rsid w:val="00402DF1"/>
    <w:rsid w:val="00404C45"/>
    <w:rsid w:val="0040549C"/>
    <w:rsid w:val="004167FD"/>
    <w:rsid w:val="0041773A"/>
    <w:rsid w:val="00424DC3"/>
    <w:rsid w:val="00427627"/>
    <w:rsid w:val="00432DDB"/>
    <w:rsid w:val="00435A0B"/>
    <w:rsid w:val="00441034"/>
    <w:rsid w:val="00442F1F"/>
    <w:rsid w:val="004475EA"/>
    <w:rsid w:val="00454C52"/>
    <w:rsid w:val="0045591E"/>
    <w:rsid w:val="00456C3A"/>
    <w:rsid w:val="00460F55"/>
    <w:rsid w:val="00461BD1"/>
    <w:rsid w:val="00462B0D"/>
    <w:rsid w:val="00462ECD"/>
    <w:rsid w:val="00463042"/>
    <w:rsid w:val="00464901"/>
    <w:rsid w:val="0047072F"/>
    <w:rsid w:val="00471779"/>
    <w:rsid w:val="004743F8"/>
    <w:rsid w:val="0048050C"/>
    <w:rsid w:val="004B330B"/>
    <w:rsid w:val="004B3AAE"/>
    <w:rsid w:val="004C4225"/>
    <w:rsid w:val="004D5324"/>
    <w:rsid w:val="004E3F2F"/>
    <w:rsid w:val="004F700E"/>
    <w:rsid w:val="00500986"/>
    <w:rsid w:val="0051054C"/>
    <w:rsid w:val="005142D3"/>
    <w:rsid w:val="00520CC2"/>
    <w:rsid w:val="005258D6"/>
    <w:rsid w:val="00544203"/>
    <w:rsid w:val="00545D4C"/>
    <w:rsid w:val="00550128"/>
    <w:rsid w:val="005569AD"/>
    <w:rsid w:val="0056548A"/>
    <w:rsid w:val="005754DB"/>
    <w:rsid w:val="00576AD0"/>
    <w:rsid w:val="00591A51"/>
    <w:rsid w:val="00594291"/>
    <w:rsid w:val="005B71DB"/>
    <w:rsid w:val="005C25A6"/>
    <w:rsid w:val="005C5856"/>
    <w:rsid w:val="005C74B9"/>
    <w:rsid w:val="005D2A2D"/>
    <w:rsid w:val="005E1131"/>
    <w:rsid w:val="005F737C"/>
    <w:rsid w:val="005F7C77"/>
    <w:rsid w:val="00601370"/>
    <w:rsid w:val="006125B3"/>
    <w:rsid w:val="00614F4B"/>
    <w:rsid w:val="006173CF"/>
    <w:rsid w:val="006202CB"/>
    <w:rsid w:val="006279AD"/>
    <w:rsid w:val="00634E8A"/>
    <w:rsid w:val="00634FF1"/>
    <w:rsid w:val="00643ACE"/>
    <w:rsid w:val="00643AF1"/>
    <w:rsid w:val="00650044"/>
    <w:rsid w:val="00650184"/>
    <w:rsid w:val="00654DEA"/>
    <w:rsid w:val="00655233"/>
    <w:rsid w:val="00660DBD"/>
    <w:rsid w:val="006735FE"/>
    <w:rsid w:val="00675493"/>
    <w:rsid w:val="006801DC"/>
    <w:rsid w:val="00685A70"/>
    <w:rsid w:val="00696F52"/>
    <w:rsid w:val="006A40BA"/>
    <w:rsid w:val="006B3F92"/>
    <w:rsid w:val="006B69ED"/>
    <w:rsid w:val="006B7728"/>
    <w:rsid w:val="006D45D8"/>
    <w:rsid w:val="006E17B1"/>
    <w:rsid w:val="006F40D3"/>
    <w:rsid w:val="00700F69"/>
    <w:rsid w:val="00703C6E"/>
    <w:rsid w:val="00713073"/>
    <w:rsid w:val="007303A6"/>
    <w:rsid w:val="00744E1B"/>
    <w:rsid w:val="00745157"/>
    <w:rsid w:val="00750DB4"/>
    <w:rsid w:val="00767B18"/>
    <w:rsid w:val="00772436"/>
    <w:rsid w:val="00774532"/>
    <w:rsid w:val="00774D08"/>
    <w:rsid w:val="00783958"/>
    <w:rsid w:val="00791CCD"/>
    <w:rsid w:val="0079470F"/>
    <w:rsid w:val="0079723E"/>
    <w:rsid w:val="007A1BD9"/>
    <w:rsid w:val="007A34AD"/>
    <w:rsid w:val="007B4117"/>
    <w:rsid w:val="007C341C"/>
    <w:rsid w:val="007C44E6"/>
    <w:rsid w:val="007E0B5C"/>
    <w:rsid w:val="007E68A7"/>
    <w:rsid w:val="007F207F"/>
    <w:rsid w:val="007F3777"/>
    <w:rsid w:val="007F3DD4"/>
    <w:rsid w:val="007F7856"/>
    <w:rsid w:val="0080189B"/>
    <w:rsid w:val="008038B5"/>
    <w:rsid w:val="00806A3A"/>
    <w:rsid w:val="00821366"/>
    <w:rsid w:val="00822326"/>
    <w:rsid w:val="00823A82"/>
    <w:rsid w:val="00843350"/>
    <w:rsid w:val="00844F18"/>
    <w:rsid w:val="00845F8E"/>
    <w:rsid w:val="00847E47"/>
    <w:rsid w:val="00872B15"/>
    <w:rsid w:val="00872E1E"/>
    <w:rsid w:val="00890C54"/>
    <w:rsid w:val="008918C5"/>
    <w:rsid w:val="008A130E"/>
    <w:rsid w:val="008A199A"/>
    <w:rsid w:val="008B057B"/>
    <w:rsid w:val="008C5F15"/>
    <w:rsid w:val="008E0FFD"/>
    <w:rsid w:val="008E309E"/>
    <w:rsid w:val="008E3631"/>
    <w:rsid w:val="008E6683"/>
    <w:rsid w:val="008F26BC"/>
    <w:rsid w:val="008F2986"/>
    <w:rsid w:val="00900966"/>
    <w:rsid w:val="0090256F"/>
    <w:rsid w:val="009064E6"/>
    <w:rsid w:val="0091271F"/>
    <w:rsid w:val="009176D3"/>
    <w:rsid w:val="00926DE9"/>
    <w:rsid w:val="00932EDE"/>
    <w:rsid w:val="00933A61"/>
    <w:rsid w:val="009363FD"/>
    <w:rsid w:val="009511E9"/>
    <w:rsid w:val="00954805"/>
    <w:rsid w:val="00954F40"/>
    <w:rsid w:val="00966BC3"/>
    <w:rsid w:val="0097146E"/>
    <w:rsid w:val="00981CDA"/>
    <w:rsid w:val="009873B8"/>
    <w:rsid w:val="00991989"/>
    <w:rsid w:val="00997313"/>
    <w:rsid w:val="00997A0C"/>
    <w:rsid w:val="009A1640"/>
    <w:rsid w:val="009B006F"/>
    <w:rsid w:val="009B1DD0"/>
    <w:rsid w:val="009C692C"/>
    <w:rsid w:val="009D00BF"/>
    <w:rsid w:val="009D7B8A"/>
    <w:rsid w:val="009E0815"/>
    <w:rsid w:val="009F7A19"/>
    <w:rsid w:val="00A01F16"/>
    <w:rsid w:val="00A12124"/>
    <w:rsid w:val="00A17DBC"/>
    <w:rsid w:val="00A30C23"/>
    <w:rsid w:val="00A33647"/>
    <w:rsid w:val="00A51C07"/>
    <w:rsid w:val="00A51DAB"/>
    <w:rsid w:val="00A521A9"/>
    <w:rsid w:val="00A75591"/>
    <w:rsid w:val="00A822BB"/>
    <w:rsid w:val="00A9130D"/>
    <w:rsid w:val="00AA3A50"/>
    <w:rsid w:val="00AB170C"/>
    <w:rsid w:val="00AD1F6D"/>
    <w:rsid w:val="00AE08EE"/>
    <w:rsid w:val="00AF60B7"/>
    <w:rsid w:val="00AF6AE0"/>
    <w:rsid w:val="00AF7F37"/>
    <w:rsid w:val="00B11044"/>
    <w:rsid w:val="00B14747"/>
    <w:rsid w:val="00B166D7"/>
    <w:rsid w:val="00B247BD"/>
    <w:rsid w:val="00B24E19"/>
    <w:rsid w:val="00B26392"/>
    <w:rsid w:val="00B26C9D"/>
    <w:rsid w:val="00B357BD"/>
    <w:rsid w:val="00B37ADC"/>
    <w:rsid w:val="00B42DE6"/>
    <w:rsid w:val="00B53F3F"/>
    <w:rsid w:val="00B56899"/>
    <w:rsid w:val="00B62B61"/>
    <w:rsid w:val="00B66C86"/>
    <w:rsid w:val="00B67C92"/>
    <w:rsid w:val="00B72902"/>
    <w:rsid w:val="00B74164"/>
    <w:rsid w:val="00B80FE7"/>
    <w:rsid w:val="00B82320"/>
    <w:rsid w:val="00B82F42"/>
    <w:rsid w:val="00B83290"/>
    <w:rsid w:val="00B94258"/>
    <w:rsid w:val="00B971C5"/>
    <w:rsid w:val="00B978B2"/>
    <w:rsid w:val="00BA3CF8"/>
    <w:rsid w:val="00BA62D2"/>
    <w:rsid w:val="00BA74AA"/>
    <w:rsid w:val="00BB4C27"/>
    <w:rsid w:val="00BD7CA5"/>
    <w:rsid w:val="00BF716A"/>
    <w:rsid w:val="00C167E9"/>
    <w:rsid w:val="00C33267"/>
    <w:rsid w:val="00C35AD4"/>
    <w:rsid w:val="00C35FB2"/>
    <w:rsid w:val="00C3622C"/>
    <w:rsid w:val="00C40409"/>
    <w:rsid w:val="00C4258A"/>
    <w:rsid w:val="00C44C36"/>
    <w:rsid w:val="00C462F0"/>
    <w:rsid w:val="00C5152D"/>
    <w:rsid w:val="00C545E2"/>
    <w:rsid w:val="00C55CD6"/>
    <w:rsid w:val="00C57D0F"/>
    <w:rsid w:val="00C8157D"/>
    <w:rsid w:val="00C825A0"/>
    <w:rsid w:val="00C91E40"/>
    <w:rsid w:val="00C960DD"/>
    <w:rsid w:val="00CB30B1"/>
    <w:rsid w:val="00CB4DB1"/>
    <w:rsid w:val="00CB65E4"/>
    <w:rsid w:val="00CB75ED"/>
    <w:rsid w:val="00CC71B1"/>
    <w:rsid w:val="00CF7FE8"/>
    <w:rsid w:val="00D306B4"/>
    <w:rsid w:val="00D30AA0"/>
    <w:rsid w:val="00D44209"/>
    <w:rsid w:val="00D52C6A"/>
    <w:rsid w:val="00D65312"/>
    <w:rsid w:val="00D6641E"/>
    <w:rsid w:val="00D745A5"/>
    <w:rsid w:val="00D76D75"/>
    <w:rsid w:val="00D9105A"/>
    <w:rsid w:val="00D923CA"/>
    <w:rsid w:val="00D932CB"/>
    <w:rsid w:val="00DA162A"/>
    <w:rsid w:val="00DA6F99"/>
    <w:rsid w:val="00DA7747"/>
    <w:rsid w:val="00DB5DC4"/>
    <w:rsid w:val="00DD437B"/>
    <w:rsid w:val="00DD556B"/>
    <w:rsid w:val="00DD70BE"/>
    <w:rsid w:val="00DE0E13"/>
    <w:rsid w:val="00DE6C20"/>
    <w:rsid w:val="00DF643B"/>
    <w:rsid w:val="00E017B0"/>
    <w:rsid w:val="00E022AF"/>
    <w:rsid w:val="00E1259F"/>
    <w:rsid w:val="00E1354D"/>
    <w:rsid w:val="00E14522"/>
    <w:rsid w:val="00E21162"/>
    <w:rsid w:val="00E236D1"/>
    <w:rsid w:val="00E307C4"/>
    <w:rsid w:val="00E30983"/>
    <w:rsid w:val="00E34F60"/>
    <w:rsid w:val="00E353AE"/>
    <w:rsid w:val="00E358F1"/>
    <w:rsid w:val="00E37141"/>
    <w:rsid w:val="00E419B2"/>
    <w:rsid w:val="00E45DB5"/>
    <w:rsid w:val="00E5093A"/>
    <w:rsid w:val="00E730FD"/>
    <w:rsid w:val="00E77B16"/>
    <w:rsid w:val="00E80062"/>
    <w:rsid w:val="00E84E3B"/>
    <w:rsid w:val="00E92B0A"/>
    <w:rsid w:val="00E92BF9"/>
    <w:rsid w:val="00E94790"/>
    <w:rsid w:val="00EA0A1F"/>
    <w:rsid w:val="00EA0E78"/>
    <w:rsid w:val="00EB7C14"/>
    <w:rsid w:val="00EC2110"/>
    <w:rsid w:val="00EC5F6B"/>
    <w:rsid w:val="00EC6AB0"/>
    <w:rsid w:val="00ED56B2"/>
    <w:rsid w:val="00ED7575"/>
    <w:rsid w:val="00EE1CC7"/>
    <w:rsid w:val="00EF5B97"/>
    <w:rsid w:val="00F00A26"/>
    <w:rsid w:val="00F26517"/>
    <w:rsid w:val="00F301FF"/>
    <w:rsid w:val="00F30657"/>
    <w:rsid w:val="00F3235F"/>
    <w:rsid w:val="00F32883"/>
    <w:rsid w:val="00F45C01"/>
    <w:rsid w:val="00F5019C"/>
    <w:rsid w:val="00F51E18"/>
    <w:rsid w:val="00F55BE4"/>
    <w:rsid w:val="00F65B21"/>
    <w:rsid w:val="00F665CF"/>
    <w:rsid w:val="00F72412"/>
    <w:rsid w:val="00F83891"/>
    <w:rsid w:val="00F9053F"/>
    <w:rsid w:val="00FB0CBC"/>
    <w:rsid w:val="00FB10DD"/>
    <w:rsid w:val="00FB4C74"/>
    <w:rsid w:val="00FB582C"/>
    <w:rsid w:val="00FB63F6"/>
    <w:rsid w:val="00FB7B06"/>
    <w:rsid w:val="00FC2974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46AC8"/>
  <w15:chartTrackingRefBased/>
  <w15:docId w15:val="{34C72FF2-D97C-4CCA-8600-1B5F55B8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28744D"/>
    <w:pPr>
      <w:widowControl w:val="0"/>
      <w:autoSpaceDE w:val="0"/>
      <w:autoSpaceDN w:val="0"/>
      <w:spacing w:after="0" w:line="240" w:lineRule="auto"/>
    </w:pPr>
    <w:rPr>
      <w:rFonts w:ascii="Graphik LCG Regular" w:eastAsia="Graphik LCG Regular" w:hAnsi="Graphik LCG Regular" w:cs="Graphik LCG Regular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744D"/>
    <w:rPr>
      <w:rFonts w:ascii="Graphik LCG Regular" w:eastAsia="Graphik LCG Regular" w:hAnsi="Graphik LCG Regular" w:cs="Graphik LCG Regular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93"/>
  </w:style>
  <w:style w:type="paragraph" w:styleId="Zpat">
    <w:name w:val="footer"/>
    <w:basedOn w:val="Normln"/>
    <w:link w:val="Zpat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93"/>
  </w:style>
  <w:style w:type="character" w:styleId="Hypertextovodkaz">
    <w:name w:val="Hyperlink"/>
    <w:basedOn w:val="Standardnpsmoodstavce"/>
    <w:uiPriority w:val="99"/>
    <w:unhideWhenUsed/>
    <w:rsid w:val="00673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35FE"/>
    <w:rPr>
      <w:color w:val="605E5C"/>
      <w:shd w:val="clear" w:color="auto" w:fill="E1DFDD"/>
    </w:rPr>
  </w:style>
  <w:style w:type="paragraph" w:customStyle="1" w:styleId="Default">
    <w:name w:val="Default"/>
    <w:rsid w:val="00405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2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4846"/>
    <w:pPr>
      <w:ind w:left="720"/>
      <w:contextualSpacing/>
    </w:pPr>
  </w:style>
  <w:style w:type="paragraph" w:styleId="Revize">
    <w:name w:val="Revision"/>
    <w:hidden/>
    <w:uiPriority w:val="99"/>
    <w:semiHidden/>
    <w:rsid w:val="0077243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A0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0E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0E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E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sala\Desktop\intern&#237;%20v&#283;ci\Dopis_formalni_2021%20-%20vzor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0959-0BA8-4988-B1DF-B72BFB4A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Dopis_formalni_2021 - vzor</Template>
  <TotalTime>161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Vykysalá Nikola</dc:creator>
  <cp:keywords/>
  <dc:description/>
  <cp:lastModifiedBy>Krušberská Eliška</cp:lastModifiedBy>
  <cp:revision>104</cp:revision>
  <cp:lastPrinted>2021-01-29T09:23:00Z</cp:lastPrinted>
  <dcterms:created xsi:type="dcterms:W3CDTF">2024-09-05T04:44:00Z</dcterms:created>
  <dcterms:modified xsi:type="dcterms:W3CDTF">2024-11-11T13:10:00Z</dcterms:modified>
</cp:coreProperties>
</file>